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B8" w:rsidRPr="00AC64C2" w:rsidRDefault="008E0AB8" w:rsidP="008E0AB8">
      <w:pPr>
        <w:shd w:val="clear" w:color="auto" w:fill="FFFFFF"/>
        <w:tabs>
          <w:tab w:val="left" w:pos="7642"/>
        </w:tabs>
        <w:spacing w:line="240" w:lineRule="exact"/>
        <w:ind w:right="-2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AC64C2">
        <w:rPr>
          <w:rFonts w:ascii="Times New Roman" w:hAnsi="Times New Roman" w:cs="Times New Roman"/>
          <w:spacing w:val="-1"/>
          <w:sz w:val="28"/>
          <w:szCs w:val="28"/>
        </w:rPr>
        <w:t xml:space="preserve">Приложение </w:t>
      </w:r>
      <w:r w:rsidR="00F4559D">
        <w:rPr>
          <w:rFonts w:ascii="Times New Roman" w:hAnsi="Times New Roman" w:cs="Times New Roman"/>
          <w:spacing w:val="-1"/>
          <w:sz w:val="28"/>
          <w:szCs w:val="28"/>
        </w:rPr>
        <w:t>2</w:t>
      </w:r>
      <w:bookmarkStart w:id="0" w:name="_GoBack"/>
      <w:bookmarkEnd w:id="0"/>
    </w:p>
    <w:p w:rsidR="008E0AB8" w:rsidRPr="00AC64C2" w:rsidRDefault="008E0AB8" w:rsidP="008E0AB8">
      <w:pPr>
        <w:shd w:val="clear" w:color="auto" w:fill="FFFFFF"/>
        <w:tabs>
          <w:tab w:val="left" w:pos="7642"/>
        </w:tabs>
        <w:spacing w:line="240" w:lineRule="exact"/>
        <w:ind w:right="-2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AC64C2">
        <w:rPr>
          <w:rFonts w:ascii="Times New Roman" w:hAnsi="Times New Roman" w:cs="Times New Roman"/>
          <w:spacing w:val="-1"/>
          <w:sz w:val="28"/>
          <w:szCs w:val="28"/>
        </w:rPr>
        <w:t xml:space="preserve"> к решению Думы</w:t>
      </w:r>
    </w:p>
    <w:p w:rsidR="008E0AB8" w:rsidRDefault="008E0AB8" w:rsidP="008E0AB8">
      <w:pPr>
        <w:shd w:val="clear" w:color="auto" w:fill="FFFFFF"/>
        <w:tabs>
          <w:tab w:val="left" w:pos="7642"/>
        </w:tabs>
        <w:spacing w:line="240" w:lineRule="exact"/>
        <w:ind w:right="-2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AC64C2">
        <w:rPr>
          <w:rFonts w:ascii="Times New Roman" w:hAnsi="Times New Roman" w:cs="Times New Roman"/>
          <w:spacing w:val="-1"/>
          <w:sz w:val="28"/>
          <w:szCs w:val="28"/>
        </w:rPr>
        <w:t>города-курорта Кисловодска</w:t>
      </w:r>
    </w:p>
    <w:p w:rsidR="00B70EF6" w:rsidRDefault="00B70EF6" w:rsidP="008E0AB8">
      <w:pPr>
        <w:shd w:val="clear" w:color="auto" w:fill="FFFFFF"/>
        <w:tabs>
          <w:tab w:val="left" w:pos="7642"/>
        </w:tabs>
        <w:spacing w:line="240" w:lineRule="exact"/>
        <w:ind w:right="-2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от «</w:t>
      </w:r>
      <w:r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31 </w:t>
      </w:r>
      <w:r>
        <w:rPr>
          <w:rFonts w:ascii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 января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2018г. № </w:t>
      </w:r>
      <w:r>
        <w:rPr>
          <w:rFonts w:ascii="Times New Roman" w:hAnsi="Times New Roman" w:cs="Times New Roman"/>
          <w:spacing w:val="-1"/>
          <w:sz w:val="28"/>
          <w:szCs w:val="28"/>
          <w:u w:val="single"/>
        </w:rPr>
        <w:t>05-518</w:t>
      </w:r>
    </w:p>
    <w:p w:rsidR="00B70EF6" w:rsidRDefault="00B70EF6" w:rsidP="008E0AB8">
      <w:pPr>
        <w:shd w:val="clear" w:color="auto" w:fill="FFFFFF"/>
        <w:tabs>
          <w:tab w:val="left" w:pos="7642"/>
        </w:tabs>
        <w:spacing w:line="240" w:lineRule="exact"/>
        <w:ind w:right="-2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B70EF6" w:rsidRPr="00AC64C2" w:rsidRDefault="00B70EF6" w:rsidP="008E0AB8">
      <w:pPr>
        <w:shd w:val="clear" w:color="auto" w:fill="FFFFFF"/>
        <w:tabs>
          <w:tab w:val="left" w:pos="7642"/>
        </w:tabs>
        <w:spacing w:line="240" w:lineRule="exact"/>
        <w:ind w:right="-2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37368A" w:rsidRDefault="00022225" w:rsidP="00B70EF6">
      <w:pPr>
        <w:pStyle w:val="20"/>
        <w:shd w:val="clear" w:color="auto" w:fill="auto"/>
        <w:spacing w:before="0" w:after="492" w:line="240" w:lineRule="auto"/>
        <w:ind w:left="180"/>
        <w:jc w:val="center"/>
      </w:pPr>
      <w:r>
        <w:t>Размеры должностных окладов муниципальных служащих муниципальной службы</w:t>
      </w:r>
    </w:p>
    <w:p w:rsidR="0070230A" w:rsidRDefault="0070230A" w:rsidP="0070230A">
      <w:pPr>
        <w:pStyle w:val="a5"/>
        <w:shd w:val="clear" w:color="auto" w:fill="auto"/>
        <w:spacing w:line="220" w:lineRule="exact"/>
      </w:pPr>
      <w:r>
        <w:t xml:space="preserve">                                                                                                                                                                  </w:t>
      </w:r>
      <w:r w:rsidRPr="00D95116">
        <w:rPr>
          <w:b w:val="0"/>
        </w:rPr>
        <w:t>руб</w:t>
      </w:r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4"/>
        <w:gridCol w:w="3840"/>
      </w:tblGrid>
      <w:tr w:rsidR="0070230A" w:rsidTr="00EA7BFA">
        <w:trPr>
          <w:trHeight w:hRule="exact" w:val="677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30A" w:rsidRDefault="0070230A" w:rsidP="00EA7BFA">
            <w:pPr>
              <w:pStyle w:val="20"/>
              <w:shd w:val="clear" w:color="auto" w:fill="auto"/>
              <w:spacing w:before="0" w:after="0" w:line="280" w:lineRule="exact"/>
              <w:jc w:val="center"/>
            </w:pPr>
            <w:r>
              <w:t>Наименование должности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30A" w:rsidRDefault="0070230A" w:rsidP="00EA7BFA">
            <w:pPr>
              <w:pStyle w:val="20"/>
              <w:shd w:val="clear" w:color="auto" w:fill="auto"/>
              <w:spacing w:before="0" w:after="0" w:line="326" w:lineRule="exact"/>
              <w:jc w:val="center"/>
            </w:pPr>
            <w:r>
              <w:t>4 группа (от 100 до 250 тыс.чел. населения)</w:t>
            </w:r>
          </w:p>
        </w:tc>
      </w:tr>
      <w:tr w:rsidR="0070230A" w:rsidTr="00EA7BFA">
        <w:trPr>
          <w:trHeight w:hRule="exact" w:val="331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30A" w:rsidRDefault="0070230A" w:rsidP="00EA7BFA">
            <w:pPr>
              <w:pStyle w:val="20"/>
              <w:shd w:val="clear" w:color="auto" w:fill="auto"/>
              <w:spacing w:before="0" w:after="0" w:line="240" w:lineRule="auto"/>
            </w:pPr>
            <w:r>
              <w:t>Глава администрации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30A" w:rsidRDefault="0070230A" w:rsidP="00EA7BFA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t>12 574</w:t>
            </w:r>
          </w:p>
        </w:tc>
      </w:tr>
      <w:tr w:rsidR="0070230A" w:rsidTr="00EA7BFA">
        <w:trPr>
          <w:trHeight w:hRule="exact" w:val="336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30A" w:rsidRDefault="0070230A" w:rsidP="00EA7BFA">
            <w:pPr>
              <w:pStyle w:val="20"/>
              <w:shd w:val="clear" w:color="auto" w:fill="auto"/>
              <w:spacing w:before="0" w:after="0" w:line="240" w:lineRule="auto"/>
            </w:pPr>
            <w:r>
              <w:t>Первый заместитель Г лавы администрации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30A" w:rsidRDefault="0070230A" w:rsidP="00EA7BFA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t>12 021</w:t>
            </w:r>
          </w:p>
        </w:tc>
      </w:tr>
      <w:tr w:rsidR="0070230A" w:rsidTr="00EA7BFA">
        <w:trPr>
          <w:trHeight w:hRule="exact" w:val="336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30A" w:rsidRDefault="0070230A" w:rsidP="00EA7BFA">
            <w:pPr>
              <w:pStyle w:val="20"/>
              <w:shd w:val="clear" w:color="auto" w:fill="auto"/>
              <w:spacing w:before="0" w:after="0" w:line="240" w:lineRule="auto"/>
            </w:pPr>
            <w:r>
              <w:t>Заместитель Главы администрации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30A" w:rsidRDefault="0070230A" w:rsidP="00EA7BFA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t>11 099</w:t>
            </w:r>
          </w:p>
        </w:tc>
      </w:tr>
      <w:tr w:rsidR="0070230A" w:rsidTr="00EA7BFA">
        <w:trPr>
          <w:trHeight w:hRule="exact" w:val="331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30A" w:rsidRDefault="0070230A" w:rsidP="00EA7BFA">
            <w:pPr>
              <w:pStyle w:val="20"/>
              <w:shd w:val="clear" w:color="auto" w:fill="auto"/>
              <w:spacing w:before="0" w:after="0" w:line="240" w:lineRule="auto"/>
            </w:pPr>
            <w:r>
              <w:t>Управляющий делами администрации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30A" w:rsidRDefault="0070230A" w:rsidP="00EA7BFA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t>11 099</w:t>
            </w:r>
          </w:p>
        </w:tc>
      </w:tr>
      <w:tr w:rsidR="0070230A" w:rsidTr="00EA7BFA">
        <w:trPr>
          <w:trHeight w:hRule="exact" w:val="331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30A" w:rsidRDefault="0070230A" w:rsidP="00EA7BFA">
            <w:pPr>
              <w:pStyle w:val="20"/>
              <w:shd w:val="clear" w:color="auto" w:fill="auto"/>
              <w:spacing w:before="0" w:after="0" w:line="240" w:lineRule="auto"/>
            </w:pPr>
            <w:r>
              <w:t>Председатель контрольно-счетной палаты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30A" w:rsidRDefault="0070230A" w:rsidP="00EA7BFA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t>11 099</w:t>
            </w:r>
          </w:p>
        </w:tc>
      </w:tr>
      <w:tr w:rsidR="0070230A" w:rsidTr="00EA7BFA">
        <w:trPr>
          <w:trHeight w:hRule="exact" w:val="653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30A" w:rsidRDefault="0070230A" w:rsidP="00EA7BFA">
            <w:pPr>
              <w:pStyle w:val="20"/>
              <w:shd w:val="clear" w:color="auto" w:fill="auto"/>
              <w:spacing w:before="0" w:after="0" w:line="240" w:lineRule="auto"/>
            </w:pPr>
            <w:r>
              <w:t>Заместитель председателя контрольно</w:t>
            </w:r>
            <w:r>
              <w:softHyphen/>
              <w:t>счетной палаты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30A" w:rsidRDefault="0070230A" w:rsidP="00EA7BFA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t>10 175</w:t>
            </w:r>
          </w:p>
        </w:tc>
      </w:tr>
      <w:tr w:rsidR="0070230A" w:rsidTr="00EA7BFA">
        <w:trPr>
          <w:trHeight w:hRule="exact" w:val="326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30A" w:rsidRDefault="0070230A" w:rsidP="00EA7BFA">
            <w:pPr>
              <w:pStyle w:val="20"/>
              <w:shd w:val="clear" w:color="auto" w:fill="auto"/>
              <w:spacing w:before="0" w:after="0" w:line="240" w:lineRule="auto"/>
            </w:pPr>
            <w:r>
              <w:t>Аудитор контрольно-счетной палаты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30A" w:rsidRDefault="0070230A" w:rsidP="00EA7BFA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t>9 066</w:t>
            </w:r>
          </w:p>
        </w:tc>
      </w:tr>
      <w:tr w:rsidR="0070230A" w:rsidTr="00EA7BFA">
        <w:trPr>
          <w:trHeight w:hRule="exact" w:val="331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30A" w:rsidRDefault="0070230A" w:rsidP="00EA7BFA">
            <w:pPr>
              <w:pStyle w:val="20"/>
              <w:shd w:val="clear" w:color="auto" w:fill="auto"/>
              <w:spacing w:before="0" w:after="0" w:line="240" w:lineRule="auto"/>
            </w:pPr>
            <w:r>
              <w:t>Инспектор контрольно-счетной палаты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30A" w:rsidRDefault="0070230A" w:rsidP="00EA7BFA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t>6 234</w:t>
            </w:r>
          </w:p>
        </w:tc>
      </w:tr>
      <w:tr w:rsidR="0070230A" w:rsidTr="00EA7BFA">
        <w:trPr>
          <w:trHeight w:hRule="exact" w:val="960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30A" w:rsidRDefault="0070230A" w:rsidP="00EA7BFA">
            <w:pPr>
              <w:pStyle w:val="20"/>
              <w:shd w:val="clear" w:color="auto" w:fill="auto"/>
              <w:spacing w:before="0" w:after="0" w:line="240" w:lineRule="auto"/>
            </w:pPr>
            <w:r>
              <w:t>Руководитель департамента, комитета, управления, отдела, службы (со статусом юридического лица)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30A" w:rsidRDefault="0070230A" w:rsidP="00EA7BFA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t>10 175</w:t>
            </w:r>
          </w:p>
        </w:tc>
      </w:tr>
      <w:tr w:rsidR="0070230A" w:rsidTr="00EA7BFA">
        <w:trPr>
          <w:trHeight w:hRule="exact" w:val="974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30A" w:rsidRDefault="0070230A" w:rsidP="00EA7BFA">
            <w:pPr>
              <w:pStyle w:val="20"/>
              <w:shd w:val="clear" w:color="auto" w:fill="auto"/>
              <w:spacing w:before="0" w:after="0" w:line="240" w:lineRule="auto"/>
            </w:pPr>
            <w:r>
              <w:t>Руководитель департамента, комитета, управления, отдела, службы (без статуса юридического лица)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30A" w:rsidRDefault="0070230A" w:rsidP="00EA7BFA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t>9 066</w:t>
            </w:r>
          </w:p>
        </w:tc>
      </w:tr>
      <w:tr w:rsidR="0070230A" w:rsidTr="00EA7BFA">
        <w:trPr>
          <w:trHeight w:hRule="exact" w:val="984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30A" w:rsidRDefault="0070230A" w:rsidP="00EA7BFA">
            <w:pPr>
              <w:pStyle w:val="20"/>
              <w:shd w:val="clear" w:color="auto" w:fill="auto"/>
              <w:spacing w:before="0" w:after="0" w:line="240" w:lineRule="auto"/>
            </w:pPr>
            <w:r>
              <w:t>Заместитель руководителя департамента, комитета, управления, отдела, службы (со статусом юридического лица)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30A" w:rsidRDefault="0070230A" w:rsidP="00EA7BFA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t>8 940</w:t>
            </w:r>
          </w:p>
        </w:tc>
      </w:tr>
      <w:tr w:rsidR="0070230A" w:rsidTr="00EA7BFA">
        <w:trPr>
          <w:trHeight w:hRule="exact" w:val="984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30A" w:rsidRDefault="0070230A" w:rsidP="00EA7BFA">
            <w:pPr>
              <w:pStyle w:val="20"/>
              <w:shd w:val="clear" w:color="auto" w:fill="auto"/>
              <w:spacing w:before="0" w:after="0" w:line="240" w:lineRule="auto"/>
            </w:pPr>
            <w:r>
              <w:t>Заместитель руководителя департамента, комитета, управления, отдела, службы (без статуса юридического лица)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30A" w:rsidRDefault="0070230A" w:rsidP="00EA7BFA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t>8 331</w:t>
            </w:r>
          </w:p>
          <w:p w:rsidR="0070230A" w:rsidRDefault="0070230A" w:rsidP="00EA7BFA">
            <w:pPr>
              <w:pStyle w:val="20"/>
              <w:shd w:val="clear" w:color="auto" w:fill="auto"/>
              <w:spacing w:before="0" w:after="0" w:line="240" w:lineRule="auto"/>
              <w:jc w:val="center"/>
            </w:pPr>
          </w:p>
        </w:tc>
      </w:tr>
      <w:tr w:rsidR="0070230A" w:rsidTr="00EA7BFA">
        <w:trPr>
          <w:trHeight w:hRule="exact" w:val="989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30A" w:rsidRDefault="0070230A" w:rsidP="00EA7BFA">
            <w:pPr>
              <w:pStyle w:val="20"/>
              <w:shd w:val="clear" w:color="auto" w:fill="auto"/>
              <w:spacing w:before="0" w:after="0" w:line="240" w:lineRule="auto"/>
            </w:pPr>
            <w:r>
              <w:t>Руководитель структурного подразделения департамента, комитета, управления, отдела, службы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30A" w:rsidRDefault="0070230A" w:rsidP="00EA7BFA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t>7 584</w:t>
            </w:r>
          </w:p>
        </w:tc>
      </w:tr>
      <w:tr w:rsidR="0070230A" w:rsidTr="00EA7BFA">
        <w:trPr>
          <w:trHeight w:hRule="exact" w:val="984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30A" w:rsidRDefault="0070230A" w:rsidP="00EA7BFA">
            <w:pPr>
              <w:pStyle w:val="20"/>
              <w:shd w:val="clear" w:color="auto" w:fill="auto"/>
              <w:spacing w:before="0" w:after="0" w:line="240" w:lineRule="auto"/>
            </w:pPr>
            <w:r>
              <w:t>Заместитель руководителя структурного подразделения департамента, комитета, управления, отдела, службы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30A" w:rsidRDefault="0070230A" w:rsidP="00EA7BFA">
            <w:pPr>
              <w:pStyle w:val="20"/>
              <w:shd w:val="clear" w:color="auto" w:fill="auto"/>
              <w:spacing w:before="0" w:after="540" w:line="240" w:lineRule="auto"/>
              <w:jc w:val="center"/>
            </w:pPr>
            <w:r>
              <w:t>7 031</w:t>
            </w:r>
          </w:p>
          <w:p w:rsidR="0070230A" w:rsidRDefault="0070230A" w:rsidP="00EA7BFA">
            <w:pPr>
              <w:pStyle w:val="20"/>
              <w:shd w:val="clear" w:color="auto" w:fill="auto"/>
              <w:spacing w:before="540" w:after="0" w:line="240" w:lineRule="auto"/>
              <w:ind w:left="440"/>
              <w:jc w:val="left"/>
            </w:pPr>
            <w:r>
              <w:rPr>
                <w:rStyle w:val="2Georgia4pt"/>
              </w:rPr>
              <w:t>*</w:t>
            </w:r>
          </w:p>
        </w:tc>
      </w:tr>
      <w:tr w:rsidR="0070230A" w:rsidTr="00EA7BFA">
        <w:trPr>
          <w:trHeight w:hRule="exact" w:val="576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30A" w:rsidRDefault="0070230A" w:rsidP="00EA7BFA">
            <w:pPr>
              <w:pStyle w:val="20"/>
              <w:shd w:val="clear" w:color="auto" w:fill="auto"/>
              <w:spacing w:before="0" w:after="0" w:line="240" w:lineRule="auto"/>
            </w:pPr>
            <w:r>
              <w:t>Консультант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30A" w:rsidRDefault="0070230A" w:rsidP="00EA7BFA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t>6 234</w:t>
            </w:r>
          </w:p>
        </w:tc>
      </w:tr>
      <w:tr w:rsidR="0070230A" w:rsidTr="00EA7BFA">
        <w:trPr>
          <w:trHeight w:hRule="exact" w:val="648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30A" w:rsidRDefault="0070230A" w:rsidP="00EA7BFA">
            <w:pPr>
              <w:pStyle w:val="20"/>
              <w:shd w:val="clear" w:color="auto" w:fill="auto"/>
              <w:spacing w:before="0" w:after="0" w:line="240" w:lineRule="auto"/>
            </w:pPr>
            <w:r>
              <w:t>Помощник Главы администрации, выборных должностных лиц местного самоуправления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230A" w:rsidRDefault="0070230A" w:rsidP="00EA7BFA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t>6 103</w:t>
            </w:r>
          </w:p>
        </w:tc>
      </w:tr>
      <w:tr w:rsidR="0070230A" w:rsidTr="00EA7BFA">
        <w:trPr>
          <w:trHeight w:hRule="exact" w:val="586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30A" w:rsidRDefault="0070230A" w:rsidP="00EA7BFA">
            <w:pPr>
              <w:pStyle w:val="20"/>
              <w:shd w:val="clear" w:color="auto" w:fill="auto"/>
              <w:spacing w:before="0" w:after="0" w:line="240" w:lineRule="auto"/>
            </w:pPr>
            <w:r>
              <w:t>Главный специалист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30A" w:rsidRDefault="0070230A" w:rsidP="00EA7BFA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t>5 558</w:t>
            </w:r>
          </w:p>
        </w:tc>
      </w:tr>
      <w:tr w:rsidR="0070230A" w:rsidTr="00EA7BFA">
        <w:trPr>
          <w:trHeight w:hRule="exact" w:val="586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30A" w:rsidRDefault="0070230A" w:rsidP="00EA7BFA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lastRenderedPageBreak/>
              <w:t>Ведущий специалист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30A" w:rsidRDefault="0070230A" w:rsidP="00EA7BFA">
            <w:pPr>
              <w:pStyle w:val="20"/>
              <w:shd w:val="clear" w:color="auto" w:fill="auto"/>
              <w:spacing w:before="0" w:after="0" w:line="280" w:lineRule="exact"/>
              <w:jc w:val="center"/>
            </w:pPr>
            <w:r>
              <w:t>4 815</w:t>
            </w:r>
          </w:p>
        </w:tc>
      </w:tr>
      <w:tr w:rsidR="0070230A" w:rsidTr="00EA7BFA">
        <w:trPr>
          <w:trHeight w:hRule="exact" w:val="586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30A" w:rsidRDefault="0070230A" w:rsidP="00EA7BFA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Специалист I категории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30A" w:rsidRDefault="0070230A" w:rsidP="00EA7BFA">
            <w:pPr>
              <w:pStyle w:val="20"/>
              <w:shd w:val="clear" w:color="auto" w:fill="auto"/>
              <w:spacing w:before="0" w:after="0" w:line="280" w:lineRule="exact"/>
              <w:jc w:val="center"/>
            </w:pPr>
            <w:r>
              <w:t>4 074</w:t>
            </w:r>
          </w:p>
        </w:tc>
      </w:tr>
      <w:tr w:rsidR="0070230A" w:rsidTr="00EA7BFA">
        <w:trPr>
          <w:trHeight w:hRule="exact" w:val="586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30A" w:rsidRDefault="0070230A" w:rsidP="00EA7BFA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Специалист II категории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30A" w:rsidRDefault="0070230A" w:rsidP="00EA7BFA">
            <w:pPr>
              <w:pStyle w:val="20"/>
              <w:shd w:val="clear" w:color="auto" w:fill="auto"/>
              <w:spacing w:before="0" w:after="0" w:line="280" w:lineRule="exact"/>
              <w:jc w:val="center"/>
            </w:pPr>
            <w:r>
              <w:t>3 333</w:t>
            </w:r>
          </w:p>
        </w:tc>
      </w:tr>
      <w:tr w:rsidR="0070230A" w:rsidTr="00EA7BFA">
        <w:trPr>
          <w:trHeight w:hRule="exact" w:val="586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230A" w:rsidRDefault="0070230A" w:rsidP="00EA7BFA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Специалист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30A" w:rsidRDefault="0070230A" w:rsidP="00EA7BFA">
            <w:pPr>
              <w:pStyle w:val="20"/>
              <w:shd w:val="clear" w:color="auto" w:fill="auto"/>
              <w:spacing w:before="0" w:after="0" w:line="280" w:lineRule="exact"/>
              <w:jc w:val="center"/>
            </w:pPr>
            <w:r>
              <w:t>2 961</w:t>
            </w:r>
          </w:p>
        </w:tc>
      </w:tr>
    </w:tbl>
    <w:p w:rsidR="0070230A" w:rsidRDefault="0070230A" w:rsidP="0070230A">
      <w:pPr>
        <w:pStyle w:val="a5"/>
        <w:shd w:val="clear" w:color="auto" w:fill="auto"/>
        <w:spacing w:line="220" w:lineRule="exact"/>
      </w:pPr>
    </w:p>
    <w:p w:rsidR="0070230A" w:rsidRDefault="0070230A" w:rsidP="0070230A">
      <w:pPr>
        <w:pStyle w:val="a5"/>
        <w:shd w:val="clear" w:color="auto" w:fill="auto"/>
        <w:spacing w:line="220" w:lineRule="exact"/>
      </w:pPr>
    </w:p>
    <w:p w:rsidR="008E0AB8" w:rsidRDefault="008E0AB8" w:rsidP="0070230A">
      <w:pPr>
        <w:pStyle w:val="a5"/>
        <w:shd w:val="clear" w:color="auto" w:fill="auto"/>
        <w:spacing w:line="220" w:lineRule="exact"/>
      </w:pPr>
    </w:p>
    <w:p w:rsidR="008E0AB8" w:rsidRPr="008E0AB8" w:rsidRDefault="008E0AB8" w:rsidP="0070230A">
      <w:pPr>
        <w:pStyle w:val="a5"/>
        <w:shd w:val="clear" w:color="auto" w:fill="auto"/>
        <w:spacing w:line="220" w:lineRule="exact"/>
        <w:rPr>
          <w:b w:val="0"/>
          <w:sz w:val="28"/>
          <w:szCs w:val="28"/>
        </w:rPr>
      </w:pPr>
      <w:r w:rsidRPr="008E0AB8">
        <w:rPr>
          <w:b w:val="0"/>
          <w:sz w:val="28"/>
          <w:szCs w:val="28"/>
        </w:rPr>
        <w:t xml:space="preserve">Председатель Думы </w:t>
      </w:r>
    </w:p>
    <w:p w:rsidR="0070230A" w:rsidRPr="008E0AB8" w:rsidRDefault="008E0AB8" w:rsidP="0070230A">
      <w:pPr>
        <w:pStyle w:val="a5"/>
        <w:shd w:val="clear" w:color="auto" w:fill="auto"/>
        <w:spacing w:line="220" w:lineRule="exact"/>
        <w:rPr>
          <w:b w:val="0"/>
          <w:sz w:val="28"/>
          <w:szCs w:val="28"/>
        </w:rPr>
      </w:pPr>
      <w:r w:rsidRPr="008E0AB8">
        <w:rPr>
          <w:b w:val="0"/>
          <w:sz w:val="28"/>
          <w:szCs w:val="28"/>
        </w:rPr>
        <w:t>города-курорта Кисловодска                                                          Л. Н. Волошина</w:t>
      </w:r>
    </w:p>
    <w:sectPr w:rsidR="0070230A" w:rsidRPr="008E0AB8">
      <w:pgSz w:w="11900" w:h="16840"/>
      <w:pgMar w:top="1050" w:right="855" w:bottom="1304" w:left="1219" w:header="0" w:footer="3" w:gutter="0"/>
      <w:pgNumType w:start="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A18" w:rsidRDefault="00604A18">
      <w:r>
        <w:separator/>
      </w:r>
    </w:p>
  </w:endnote>
  <w:endnote w:type="continuationSeparator" w:id="0">
    <w:p w:rsidR="00604A18" w:rsidRDefault="0060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A18" w:rsidRDefault="00604A18"/>
  </w:footnote>
  <w:footnote w:type="continuationSeparator" w:id="0">
    <w:p w:rsidR="00604A18" w:rsidRDefault="00604A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0A"/>
    <w:rsid w:val="00022225"/>
    <w:rsid w:val="00044DCF"/>
    <w:rsid w:val="000A7C7A"/>
    <w:rsid w:val="00205A6F"/>
    <w:rsid w:val="00365180"/>
    <w:rsid w:val="0037368A"/>
    <w:rsid w:val="0055148F"/>
    <w:rsid w:val="005E4594"/>
    <w:rsid w:val="00604A18"/>
    <w:rsid w:val="006F039A"/>
    <w:rsid w:val="006F63FA"/>
    <w:rsid w:val="0070230A"/>
    <w:rsid w:val="00801E6D"/>
    <w:rsid w:val="008E0AB8"/>
    <w:rsid w:val="00930B92"/>
    <w:rsid w:val="00B70EF6"/>
    <w:rsid w:val="00D872A9"/>
    <w:rsid w:val="00D95116"/>
    <w:rsid w:val="00E25FF4"/>
    <w:rsid w:val="00E86D09"/>
    <w:rsid w:val="00F4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Georgia4pt">
    <w:name w:val="Основной текст (2) + Georgia;4 p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01E6D"/>
    <w:rPr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01E6D"/>
    <w:rPr>
      <w:color w:val="000000"/>
      <w:sz w:val="16"/>
      <w:szCs w:val="16"/>
    </w:rPr>
  </w:style>
  <w:style w:type="character" w:customStyle="1" w:styleId="28pt">
    <w:name w:val="Основной текст (2) + 8 pt;Курсив"/>
    <w:rsid w:val="007023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Georgia4pt">
    <w:name w:val="Основной текст (2) + Georgia;4 p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01E6D"/>
    <w:rPr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01E6D"/>
    <w:rPr>
      <w:color w:val="000000"/>
      <w:sz w:val="16"/>
      <w:szCs w:val="16"/>
    </w:rPr>
  </w:style>
  <w:style w:type="character" w:customStyle="1" w:styleId="28pt">
    <w:name w:val="Основной текст (2) + 8 pt;Курсив"/>
    <w:rsid w:val="007023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-2\Desktop\&#1044;&#1091;&#1084;&#1072;%2029.01.2018\&#1056;&#1077;&#1096;&#1077;&#1085;&#1080;&#1077;%20&#1086;&#1073;%20&#1086;&#1087;&#1083;&#1072;&#1090;&#1077;%20&#1090;&#1088;&#1091;&#1076;&#1072;%20&#1084;&#1091;&#1085;.%20&#1089;&#1083;&#1091;&#1078;&#1072;&#1097;&#1080;&#1093;\&#1055;&#1088;&#1080;&#1083;&#1086;&#1078;&#1077;&#1085;&#1080;&#1077;%20%20%20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   2</Template>
  <TotalTime>11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DUMA</cp:lastModifiedBy>
  <cp:revision>7</cp:revision>
  <cp:lastPrinted>2018-01-17T12:23:00Z</cp:lastPrinted>
  <dcterms:created xsi:type="dcterms:W3CDTF">2018-01-25T11:29:00Z</dcterms:created>
  <dcterms:modified xsi:type="dcterms:W3CDTF">2018-02-01T06:29:00Z</dcterms:modified>
</cp:coreProperties>
</file>